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16194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481379C6" w:rsidR="00615B04" w:rsidRPr="00E40092" w:rsidRDefault="001328C5" w:rsidP="003111B3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Open Ended Employee </w:t>
      </w:r>
      <w:r w:rsidR="002F45B8">
        <w:rPr>
          <w:rFonts w:cstheme="minorHAnsi"/>
          <w:b/>
          <w:sz w:val="36"/>
          <w:szCs w:val="36"/>
        </w:rPr>
        <w:t>Performance Review</w:t>
      </w:r>
      <w:r w:rsidR="009E6906">
        <w:rPr>
          <w:rFonts w:cstheme="minorHAnsi"/>
          <w:b/>
          <w:sz w:val="36"/>
          <w:szCs w:val="36"/>
        </w:rPr>
        <w:t xml:space="preserve"> Template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3154"/>
        <w:gridCol w:w="1101"/>
        <w:gridCol w:w="287"/>
        <w:gridCol w:w="2168"/>
        <w:gridCol w:w="2152"/>
        <w:gridCol w:w="2161"/>
      </w:tblGrid>
      <w:tr w:rsidR="001328C5" w:rsidRPr="001328C5" w14:paraId="373610AD" w14:textId="77777777" w:rsidTr="001328C5">
        <w:trPr>
          <w:trHeight w:val="530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7D0B57D9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Open Ended Employee Performance Review Template</w:t>
            </w:r>
          </w:p>
        </w:tc>
      </w:tr>
      <w:tr w:rsidR="001328C5" w:rsidRPr="001328C5" w14:paraId="0FD43ECF" w14:textId="77777777" w:rsidTr="001328C5">
        <w:trPr>
          <w:trHeight w:val="320"/>
        </w:trPr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59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D1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7DF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1328C5" w:rsidRPr="001328C5" w14:paraId="286B5F35" w14:textId="77777777" w:rsidTr="001328C5">
        <w:trPr>
          <w:trHeight w:val="3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544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1F4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C3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7A7AB010" w14:textId="77777777" w:rsidTr="001328C5">
        <w:trPr>
          <w:trHeight w:val="3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C3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E39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3E74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0DF00EB7" w14:textId="77777777" w:rsidTr="001328C5">
        <w:trPr>
          <w:trHeight w:val="3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589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64C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A2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5F51C297" w14:textId="77777777" w:rsidTr="001328C5">
        <w:trPr>
          <w:trHeight w:val="3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0E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76C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2F4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0010C2B8" w14:textId="77777777" w:rsidTr="001328C5">
        <w:trPr>
          <w:trHeight w:val="3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FD2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F3B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D44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63BC8FF4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BE3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These questions are designed to encourage comprehensive and thoughtful responses, facilitating a deeper understanding of the employee’s performance, aspirations, and areas where they might need additional support or development.</w:t>
            </w:r>
          </w:p>
        </w:tc>
      </w:tr>
      <w:tr w:rsidR="001328C5" w:rsidRPr="001328C5" w14:paraId="0959EC72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6FF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062C61C5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891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2550EEB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vAlign w:val="bottom"/>
            <w:hideMark/>
          </w:tcPr>
          <w:p w14:paraId="6FAF7F6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Performance and Achievements</w:t>
            </w:r>
          </w:p>
        </w:tc>
      </w:tr>
      <w:tr w:rsidR="001328C5" w:rsidRPr="001328C5" w14:paraId="01314CB3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2B0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accomplishments are you most proud of over the past review period?</w:t>
            </w:r>
          </w:p>
        </w:tc>
      </w:tr>
      <w:tr w:rsidR="001328C5" w:rsidRPr="001328C5" w14:paraId="764149B0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29F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64FE67A2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41B4D09C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50B3CB42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0ACAC096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0EDAAA31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75BFC25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0A652DA2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F86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A2C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03546F45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4E8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977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29777891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4AA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describe a project or task where you exceeded expectations?</w:t>
            </w:r>
          </w:p>
        </w:tc>
      </w:tr>
      <w:tr w:rsidR="001328C5" w:rsidRPr="001328C5" w14:paraId="1B31F484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2C8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0847A124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667E3A2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38AC27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2FD7D8FA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3EFD903C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20932371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1328C5" w:rsidRPr="001328C5" w14:paraId="798B4E83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CE6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231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622DAD38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E71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F542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6CFB9FFE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170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have you contributed to the team’s success?</w:t>
            </w:r>
          </w:p>
        </w:tc>
      </w:tr>
      <w:tr w:rsidR="001328C5" w:rsidRPr="001328C5" w14:paraId="2E25B377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C73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1E64F8BD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7762B59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20DE62F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43DA9D58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22A7252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014A2A3C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1328C5" w:rsidRPr="001328C5" w14:paraId="71993E1E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1E7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5CC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6464ECE5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CA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725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5E43A23A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FCE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specific goals did you achieve this period?</w:t>
            </w:r>
          </w:p>
        </w:tc>
      </w:tr>
      <w:tr w:rsidR="001328C5" w:rsidRPr="001328C5" w14:paraId="71500817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79F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520828B3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2653454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6395966C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1F35F656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1E0E29E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206B4D34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1328C5" w:rsidRPr="001328C5" w14:paraId="617A66D8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F61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C63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4226311E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458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57A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3BBD946B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4E371481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Skills and Development</w:t>
            </w:r>
          </w:p>
        </w:tc>
      </w:tr>
      <w:tr w:rsidR="001328C5" w:rsidRPr="001328C5" w14:paraId="5DB69492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1A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new skills have you developed or improved in the past year?</w:t>
            </w:r>
          </w:p>
        </w:tc>
      </w:tr>
      <w:tr w:rsidR="001328C5" w:rsidRPr="001328C5" w14:paraId="481BD2FD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40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27CF6706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6E7A1C22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5D96379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10BFC535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5AB0231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323E7E3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62ACA5F7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43A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C08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1F2DEE85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E40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A3B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021D0E2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D4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 which areas do you feel you need further development or training?</w:t>
            </w:r>
          </w:p>
        </w:tc>
      </w:tr>
      <w:tr w:rsidR="001328C5" w:rsidRPr="001328C5" w14:paraId="21DE1217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34C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3241B73E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5F68B76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4F50A2F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20788E1D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1E1F86D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3A858EBF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47301154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BAF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53B2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071E52FD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DD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E14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51E5781D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82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have you applied new knowledge or skills to your work?</w:t>
            </w:r>
          </w:p>
        </w:tc>
      </w:tr>
      <w:tr w:rsidR="001328C5" w:rsidRPr="001328C5" w14:paraId="1B26EAC7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C5F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260259E1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F099362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6D67EE31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589BCEA5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433ECFB9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5BB3D4E1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57969DDF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1F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658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639A03F4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490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7E24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507508DA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vAlign w:val="bottom"/>
            <w:hideMark/>
          </w:tcPr>
          <w:p w14:paraId="26969BE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3. Job Satisfaction and Challenges</w:t>
            </w:r>
          </w:p>
        </w:tc>
      </w:tr>
      <w:tr w:rsidR="001328C5" w:rsidRPr="001328C5" w14:paraId="0BF13DA2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2B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aspects of your job do you enjoy the most?</w:t>
            </w:r>
          </w:p>
        </w:tc>
      </w:tr>
      <w:tr w:rsidR="001328C5" w:rsidRPr="001328C5" w14:paraId="419A5F3A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343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7BEA3EAE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5A440A0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7F40FC0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4054A9FB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647389A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3F75A46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5AFC5F67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D8F4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C92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4022620D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DB7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76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65DEFA0C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67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challenges have you faced in your role, and how did you address them?</w:t>
            </w:r>
          </w:p>
        </w:tc>
      </w:tr>
      <w:tr w:rsidR="001328C5" w:rsidRPr="001328C5" w14:paraId="6375CBBC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834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06394C17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915CA9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40A77F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57D3C5DD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5F28BF4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393F1E7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4B83D77E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A60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F06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0951095A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DE42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4984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1A5B1D56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F84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obstacles that hinder your performance? If so, what are they?</w:t>
            </w:r>
          </w:p>
        </w:tc>
      </w:tr>
      <w:tr w:rsidR="001328C5" w:rsidRPr="001328C5" w14:paraId="0E3CCFD5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217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5FA9E4C4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4DFDCED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CF5956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5991F472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13BA18BC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65539C7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6847044F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9F3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19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12306483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48C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D53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EF554AF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658CB7D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4. Goals and Future Plans</w:t>
            </w:r>
          </w:p>
        </w:tc>
      </w:tr>
      <w:tr w:rsidR="001328C5" w:rsidRPr="001328C5" w14:paraId="1DFC7250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8E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short-term and long-term career goals?</w:t>
            </w:r>
          </w:p>
        </w:tc>
      </w:tr>
      <w:tr w:rsidR="001328C5" w:rsidRPr="001328C5" w14:paraId="7DD3B053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396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6C7581E0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D206394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E98EF52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1F354FD7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7304635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0A63C8E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6DB89C37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AA4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F79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6F2F6226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D6C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603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D039900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352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can the organization support you in achieving these goals?</w:t>
            </w:r>
          </w:p>
        </w:tc>
      </w:tr>
      <w:tr w:rsidR="001328C5" w:rsidRPr="001328C5" w14:paraId="254B5114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5A02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36BFE04E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5572456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BDE6CA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5CE80E2F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7A0CD56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596455D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35336D4E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F91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B7C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37EC273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1CE2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1E2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FE9FAAB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67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specific objectives do you aim to accomplish in the next review period?</w:t>
            </w:r>
          </w:p>
        </w:tc>
      </w:tr>
      <w:tr w:rsidR="001328C5" w:rsidRPr="001328C5" w14:paraId="284321B7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58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2B95E517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2713AC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3CE8C134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4F05FFE6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30825A94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13D9B49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3DFCCE09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F60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D58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6AB640FF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FA4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2274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7B17E153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6CE86FA5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5. Feedback and Communication</w:t>
            </w:r>
          </w:p>
        </w:tc>
      </w:tr>
      <w:tr w:rsidR="001328C5" w:rsidRPr="001328C5" w14:paraId="253F272E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21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would you rate the communication within your team and with your manager?</w:t>
            </w:r>
          </w:p>
        </w:tc>
      </w:tr>
      <w:tr w:rsidR="001328C5" w:rsidRPr="001328C5" w14:paraId="4AD6EC19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6F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171CCDE8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22C4CA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688681A1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270BAB3A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47140CC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673B23C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71C56CA2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8F1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0F9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42F2DD33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76B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374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2C6AE104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FA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feedback would you like to give your manager or team?</w:t>
            </w:r>
          </w:p>
        </w:tc>
      </w:tr>
      <w:tr w:rsidR="001328C5" w:rsidRPr="001328C5" w14:paraId="4E74F3DE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2B6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47BBA545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77BC67E2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1EA39F2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05F83704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04C0345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5CA4B32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4539B885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49E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3C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17F45F34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99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2B6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2847BC4D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6E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prefer to receive feedback and recognition?</w:t>
            </w:r>
          </w:p>
        </w:tc>
      </w:tr>
      <w:tr w:rsidR="001328C5" w:rsidRPr="001328C5" w14:paraId="27B8432E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9CA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19840C05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62F5F6C1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108290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6158A399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79CDDD2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69AA157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7B28E666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112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E69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094888CE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CB1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25A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19A02EF2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EB509E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6. Overall Performance and Improvement</w:t>
            </w:r>
          </w:p>
        </w:tc>
      </w:tr>
      <w:tr w:rsidR="001328C5" w:rsidRPr="001328C5" w14:paraId="1830CD9C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95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would you describe your overall performance this review period?</w:t>
            </w:r>
          </w:p>
        </w:tc>
      </w:tr>
      <w:tr w:rsidR="001328C5" w:rsidRPr="001328C5" w14:paraId="6EE73A77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9A5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0BFDCC25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7BAD10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4F1E5A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6CE17280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228D5DF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245B95B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6C99D987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3A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BB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5EDBFE52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07E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00E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40CCE725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94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areas do you believe need improvement?</w:t>
            </w:r>
          </w:p>
        </w:tc>
      </w:tr>
      <w:tr w:rsidR="001328C5" w:rsidRPr="001328C5" w14:paraId="52A84593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495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16DF90EA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1C81EA2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3F00942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2CBD3ACC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19C7297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088E868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19C201CA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7B4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99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57D9B3EB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719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3ABF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6BAE3E1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1D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strategies have you used to manage your workload and priorities?</w:t>
            </w:r>
          </w:p>
        </w:tc>
      </w:tr>
      <w:tr w:rsidR="001328C5" w:rsidRPr="001328C5" w14:paraId="6B8368FF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0A0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75BDCB85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2B5FFA58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1C13D79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465CA6D0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0D35B34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602BEF0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231D5758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42B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4E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6B6B4647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544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15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0C080F2E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0D73F65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7. Innovation and Initiative</w:t>
            </w:r>
          </w:p>
        </w:tc>
      </w:tr>
      <w:tr w:rsidR="001328C5" w:rsidRPr="001328C5" w14:paraId="3B352057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068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how you have demonstrated initiative and innovation?</w:t>
            </w:r>
          </w:p>
        </w:tc>
      </w:tr>
      <w:tr w:rsidR="001328C5" w:rsidRPr="001328C5" w14:paraId="5C5EC622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870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29BCACBA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AE3F4F2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5638C5A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2A46CC20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463B16E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63EAE373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11DDEA31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C13C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244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74D0014D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05A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FBA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71FD545E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70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Have you identified any areas where the organization can improve its processes or practices?</w:t>
            </w:r>
          </w:p>
        </w:tc>
      </w:tr>
      <w:tr w:rsidR="001328C5" w:rsidRPr="001328C5" w14:paraId="3763A76D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90D6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1FCBE77F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051AC59C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6F1BB04F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3A2A9736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6C7CB36C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06FC3099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16F3100B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5D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818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36789CD9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4C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298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4976ED7D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3A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changes or improvements would you like to see in your role or department?</w:t>
            </w:r>
          </w:p>
        </w:tc>
      </w:tr>
      <w:tr w:rsidR="001328C5" w:rsidRPr="001328C5" w14:paraId="66AFE9F6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A2B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3821C4EA" w14:textId="77777777" w:rsidTr="001328C5">
        <w:trPr>
          <w:trHeight w:val="320"/>
        </w:trPr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05AF63B4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3490A1FF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1328C5" w:rsidRPr="001328C5" w14:paraId="5866BC11" w14:textId="77777777" w:rsidTr="001328C5">
        <w:trPr>
          <w:trHeight w:val="320"/>
        </w:trPr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028C09DF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516360B7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1328C5" w:rsidRPr="001328C5" w14:paraId="5782DFF6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5E8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8E6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727F49F3" w14:textId="77777777" w:rsidTr="001328C5">
        <w:trPr>
          <w:trHeight w:val="320"/>
        </w:trPr>
        <w:tc>
          <w:tcPr>
            <w:tcW w:w="6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D31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9F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328C5" w:rsidRPr="001328C5" w14:paraId="528B5A92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1844F57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1328C5" w:rsidRPr="001328C5" w14:paraId="58960F6B" w14:textId="77777777" w:rsidTr="001328C5">
        <w:trPr>
          <w:trHeight w:val="32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471E7B1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7765ECD6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1C3BBDC3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bottom"/>
            <w:hideMark/>
          </w:tcPr>
          <w:p w14:paraId="3AEBAA99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1328C5" w:rsidRPr="001328C5" w14:paraId="49CE35DB" w14:textId="77777777" w:rsidTr="001328C5">
        <w:trPr>
          <w:trHeight w:val="32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0FDA67D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48CE997E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38E3505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C4B8"/>
            <w:noWrap/>
            <w:vAlign w:val="center"/>
            <w:hideMark/>
          </w:tcPr>
          <w:p w14:paraId="038CE93A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1328C5" w:rsidRPr="001328C5" w14:paraId="2D530146" w14:textId="77777777" w:rsidTr="001328C5">
        <w:trPr>
          <w:trHeight w:val="32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06F4EC67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7D1DD6B9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7CC376F5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89A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4485FB57" w14:textId="77777777" w:rsidTr="001328C5">
        <w:trPr>
          <w:trHeight w:val="32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6464982B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Quality of work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022E9D3D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5152EB0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CE9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7C70F1E4" w14:textId="77777777" w:rsidTr="001328C5">
        <w:trPr>
          <w:trHeight w:val="32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6308155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center"/>
            <w:hideMark/>
          </w:tcPr>
          <w:p w14:paraId="48288C0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vAlign w:val="bottom"/>
            <w:hideMark/>
          </w:tcPr>
          <w:p w14:paraId="5691541E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4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FBD" w14:textId="77777777" w:rsidR="001328C5" w:rsidRPr="001328C5" w:rsidRDefault="001328C5" w:rsidP="001328C5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328C5" w:rsidRPr="001328C5" w14:paraId="61C0D9FF" w14:textId="77777777" w:rsidTr="001328C5">
        <w:trPr>
          <w:trHeight w:val="43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B7B" w14:textId="77777777" w:rsidR="001328C5" w:rsidRPr="001328C5" w:rsidRDefault="001328C5" w:rsidP="001328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1328C5" w:rsidRPr="001328C5" w14:paraId="1BE9117B" w14:textId="77777777" w:rsidTr="001328C5">
        <w:trPr>
          <w:trHeight w:val="320"/>
        </w:trPr>
        <w:tc>
          <w:tcPr>
            <w:tcW w:w="11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noWrap/>
            <w:hideMark/>
          </w:tcPr>
          <w:p w14:paraId="3E77E6F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1328C5" w:rsidRPr="001328C5" w14:paraId="59CA3914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4B0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1328C5" w:rsidRPr="001328C5" w14:paraId="55BCFA1B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9440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1328C5" w:rsidRPr="001328C5" w14:paraId="5AA2C654" w14:textId="77777777" w:rsidTr="001328C5">
        <w:trPr>
          <w:trHeight w:val="320"/>
        </w:trPr>
        <w:tc>
          <w:tcPr>
            <w:tcW w:w="11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CAC1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1328C5" w:rsidRPr="001328C5" w14:paraId="321C3DF6" w14:textId="77777777" w:rsidTr="001328C5">
        <w:trPr>
          <w:trHeight w:val="543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463C"/>
            <w:vAlign w:val="center"/>
            <w:hideMark/>
          </w:tcPr>
          <w:p w14:paraId="319F658D" w14:textId="77777777" w:rsidR="001328C5" w:rsidRPr="001328C5" w:rsidRDefault="001328C5" w:rsidP="001328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32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132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E51" w14:textId="77777777" w:rsidR="001328C5" w:rsidRPr="001328C5" w:rsidRDefault="001328C5" w:rsidP="001328C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328C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463C"/>
            <w:vAlign w:val="center"/>
            <w:hideMark/>
          </w:tcPr>
          <w:p w14:paraId="7BEB86D3" w14:textId="77777777" w:rsidR="001328C5" w:rsidRPr="001328C5" w:rsidRDefault="001328C5" w:rsidP="001328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32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132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ED9" w14:textId="77777777" w:rsidR="001328C5" w:rsidRPr="001328C5" w:rsidRDefault="001328C5" w:rsidP="001328C5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328C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B76A" w14:textId="77777777" w:rsidR="001328C5" w:rsidRPr="001328C5" w:rsidRDefault="001328C5" w:rsidP="001328C5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328C5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7BC1" w14:textId="77777777" w:rsidR="007E1807" w:rsidRDefault="007E1807" w:rsidP="00202FAA">
      <w:r>
        <w:separator/>
      </w:r>
    </w:p>
  </w:endnote>
  <w:endnote w:type="continuationSeparator" w:id="0">
    <w:p w14:paraId="346AC369" w14:textId="77777777" w:rsidR="007E1807" w:rsidRDefault="007E1807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A7B3" w14:textId="77777777" w:rsidR="007E1807" w:rsidRDefault="007E1807" w:rsidP="00202FAA">
      <w:r>
        <w:separator/>
      </w:r>
    </w:p>
  </w:footnote>
  <w:footnote w:type="continuationSeparator" w:id="0">
    <w:p w14:paraId="7E8EC425" w14:textId="77777777" w:rsidR="007E1807" w:rsidRDefault="007E1807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03273"/>
    <w:rsid w:val="00093B8B"/>
    <w:rsid w:val="000A5309"/>
    <w:rsid w:val="000D4040"/>
    <w:rsid w:val="000F73CA"/>
    <w:rsid w:val="001328C5"/>
    <w:rsid w:val="00146F67"/>
    <w:rsid w:val="00191D26"/>
    <w:rsid w:val="001D1C77"/>
    <w:rsid w:val="001E486B"/>
    <w:rsid w:val="00202FAA"/>
    <w:rsid w:val="00250693"/>
    <w:rsid w:val="002D7F1C"/>
    <w:rsid w:val="002F45B8"/>
    <w:rsid w:val="003111B3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2743C"/>
    <w:rsid w:val="005D1CB8"/>
    <w:rsid w:val="005D3360"/>
    <w:rsid w:val="00615B04"/>
    <w:rsid w:val="006D082E"/>
    <w:rsid w:val="00742FFB"/>
    <w:rsid w:val="00774152"/>
    <w:rsid w:val="007E1807"/>
    <w:rsid w:val="00816CDD"/>
    <w:rsid w:val="00860DB4"/>
    <w:rsid w:val="009142EC"/>
    <w:rsid w:val="00931FC3"/>
    <w:rsid w:val="009D05C7"/>
    <w:rsid w:val="009E6906"/>
    <w:rsid w:val="00A535D4"/>
    <w:rsid w:val="00B134D5"/>
    <w:rsid w:val="00B16109"/>
    <w:rsid w:val="00B8574C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B477F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2024-05-15T20:52:00Z</dcterms:created>
  <dcterms:modified xsi:type="dcterms:W3CDTF">2024-05-15T20:52:00Z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